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DB" w:rsidRPr="00B30A07" w:rsidRDefault="006206DB" w:rsidP="00AA7706">
      <w:pPr>
        <w:jc w:val="center"/>
        <w:rPr>
          <w:rFonts w:ascii="方正大标宋简体" w:eastAsia="方正大标宋简体"/>
          <w:spacing w:val="20"/>
          <w:sz w:val="48"/>
          <w:szCs w:val="48"/>
        </w:rPr>
      </w:pPr>
      <w:r w:rsidRPr="00B30A07">
        <w:rPr>
          <w:rFonts w:ascii="方正大标宋简体" w:eastAsia="方正大标宋简体" w:cs="方正大标宋简体" w:hint="eastAsia"/>
          <w:spacing w:val="20"/>
          <w:sz w:val="48"/>
          <w:szCs w:val="48"/>
        </w:rPr>
        <w:t>劳动能力鉴定表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900"/>
        <w:gridCol w:w="2700"/>
        <w:gridCol w:w="1826"/>
      </w:tblGrid>
      <w:tr w:rsidR="006206DB" w:rsidRPr="000412F2">
        <w:trPr>
          <w:trHeight w:val="624"/>
        </w:trPr>
        <w:tc>
          <w:tcPr>
            <w:tcW w:w="648" w:type="dxa"/>
            <w:vMerge w:val="restart"/>
            <w:vAlign w:val="center"/>
          </w:tcPr>
          <w:p w:rsidR="006206DB" w:rsidRPr="000412F2" w:rsidRDefault="006206DB" w:rsidP="00D7506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工伤职工信息栏</w:t>
            </w:r>
          </w:p>
        </w:tc>
        <w:tc>
          <w:tcPr>
            <w:tcW w:w="7380" w:type="dxa"/>
            <w:gridSpan w:val="3"/>
            <w:vAlign w:val="center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工伤职工姓名：</w:t>
            </w:r>
            <w:r w:rsidRPr="000412F2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1826" w:type="dxa"/>
            <w:vMerge w:val="restart"/>
            <w:vAlign w:val="center"/>
          </w:tcPr>
          <w:p w:rsidR="006206DB" w:rsidRPr="000412F2" w:rsidRDefault="006206DB" w:rsidP="00D7506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一寸近期</w:t>
            </w:r>
            <w:r w:rsidRPr="000412F2">
              <w:rPr>
                <w:rFonts w:ascii="宋体"/>
                <w:sz w:val="24"/>
                <w:szCs w:val="24"/>
              </w:rPr>
              <w:br/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免冠彩色</w:t>
            </w:r>
            <w:r w:rsidRPr="000412F2">
              <w:rPr>
                <w:rFonts w:ascii="宋体"/>
                <w:sz w:val="24"/>
                <w:szCs w:val="24"/>
              </w:rPr>
              <w:br/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照</w:t>
            </w:r>
            <w:r w:rsidRPr="000412F2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6206DB" w:rsidRPr="000412F2">
        <w:trPr>
          <w:trHeight w:val="624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工伤认定决定书编号：</w:t>
            </w:r>
          </w:p>
        </w:tc>
        <w:tc>
          <w:tcPr>
            <w:tcW w:w="1826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</w:tr>
      <w:tr w:rsidR="006206DB" w:rsidRPr="000412F2">
        <w:trPr>
          <w:trHeight w:val="1134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工伤部位：</w:t>
            </w: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</w:tr>
      <w:tr w:rsidR="006206DB" w:rsidRPr="000412F2">
        <w:trPr>
          <w:trHeight w:val="964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vAlign w:val="center"/>
          </w:tcPr>
          <w:p w:rsidR="006206DB" w:rsidRPr="000412F2" w:rsidRDefault="006206DB" w:rsidP="00D7506B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联系地址：</w:t>
            </w:r>
          </w:p>
          <w:p w:rsidR="006206DB" w:rsidRPr="000412F2" w:rsidRDefault="006206DB" w:rsidP="006206DB">
            <w:pPr>
              <w:spacing w:line="360" w:lineRule="exact"/>
              <w:ind w:firstLineChars="2700" w:firstLine="31680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邮编：</w:t>
            </w:r>
            <w:r w:rsidRPr="000412F2">
              <w:rPr>
                <w:rFonts w:ascii="宋体" w:hAnsi="宋体" w:cs="宋体" w:hint="eastAsia"/>
                <w:sz w:val="28"/>
                <w:szCs w:val="28"/>
              </w:rPr>
              <w:t>□□□□□□</w:t>
            </w:r>
          </w:p>
        </w:tc>
      </w:tr>
      <w:tr w:rsidR="006206DB" w:rsidRPr="000412F2">
        <w:trPr>
          <w:trHeight w:val="624"/>
        </w:trPr>
        <w:tc>
          <w:tcPr>
            <w:tcW w:w="648" w:type="dxa"/>
            <w:vMerge w:val="restart"/>
            <w:vAlign w:val="center"/>
          </w:tcPr>
          <w:p w:rsidR="006206DB" w:rsidRPr="000412F2" w:rsidRDefault="006206DB" w:rsidP="00D7506B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用人单位信息栏</w:t>
            </w:r>
          </w:p>
        </w:tc>
        <w:tc>
          <w:tcPr>
            <w:tcW w:w="9206" w:type="dxa"/>
            <w:gridSpan w:val="4"/>
            <w:vAlign w:val="center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用人单位名称：</w:t>
            </w:r>
          </w:p>
        </w:tc>
      </w:tr>
      <w:tr w:rsidR="006206DB" w:rsidRPr="000412F2">
        <w:trPr>
          <w:trHeight w:val="624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vAlign w:val="center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联系人：</w:t>
            </w:r>
            <w:r w:rsidRPr="000412F2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联系电话：</w:t>
            </w:r>
          </w:p>
        </w:tc>
      </w:tr>
      <w:tr w:rsidR="006206DB" w:rsidRPr="000412F2">
        <w:trPr>
          <w:trHeight w:val="851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vAlign w:val="center"/>
          </w:tcPr>
          <w:p w:rsidR="006206DB" w:rsidRPr="000412F2" w:rsidRDefault="006206DB" w:rsidP="00D7506B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联系地址：</w:t>
            </w:r>
          </w:p>
          <w:p w:rsidR="006206DB" w:rsidRPr="000412F2" w:rsidRDefault="006206DB" w:rsidP="0046784D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邮编：</w:t>
            </w:r>
            <w:r w:rsidRPr="000412F2">
              <w:rPr>
                <w:rFonts w:ascii="宋体" w:hAnsi="宋体" w:cs="宋体" w:hint="eastAsia"/>
                <w:sz w:val="28"/>
                <w:szCs w:val="28"/>
              </w:rPr>
              <w:t>□□□□□□</w:t>
            </w:r>
          </w:p>
        </w:tc>
      </w:tr>
      <w:tr w:rsidR="006206DB" w:rsidRPr="000412F2">
        <w:trPr>
          <w:trHeight w:val="2563"/>
        </w:trPr>
        <w:tc>
          <w:tcPr>
            <w:tcW w:w="648" w:type="dxa"/>
            <w:vMerge w:val="restart"/>
            <w:vAlign w:val="center"/>
          </w:tcPr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申</w:t>
            </w: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报</w:t>
            </w: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事</w:t>
            </w: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确</w:t>
            </w: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认</w:t>
            </w: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栏</w:t>
            </w:r>
          </w:p>
        </w:tc>
        <w:tc>
          <w:tcPr>
            <w:tcW w:w="4680" w:type="dxa"/>
            <w:gridSpan w:val="2"/>
          </w:tcPr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申请鉴定类型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1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、初次鉴定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2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、再次鉴定：（初次鉴定结论</w:t>
            </w:r>
            <w:r w:rsidRPr="000412F2">
              <w:rPr>
                <w:rFonts w:ascii="宋体" w:hAnsi="宋体" w:cs="宋体"/>
                <w:sz w:val="24"/>
                <w:szCs w:val="24"/>
              </w:rPr>
              <w:t>_________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3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、复查鉴定：（近次鉴定结论</w:t>
            </w:r>
            <w:r w:rsidRPr="000412F2">
              <w:rPr>
                <w:rFonts w:ascii="宋体" w:hAnsi="宋体" w:cs="宋体"/>
                <w:sz w:val="24"/>
                <w:szCs w:val="24"/>
              </w:rPr>
              <w:t>_________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4526" w:type="dxa"/>
            <w:gridSpan w:val="2"/>
          </w:tcPr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申请鉴定项目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1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、伤残等级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2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、生活自理障碍程度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3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、辅助器具配置：</w:t>
            </w:r>
            <w:r w:rsidRPr="000412F2">
              <w:rPr>
                <w:rFonts w:ascii="宋体" w:hAnsi="宋体" w:cs="宋体"/>
                <w:sz w:val="24"/>
                <w:szCs w:val="24"/>
              </w:rPr>
              <w:t>_______________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4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、疾病与工伤关联：</w:t>
            </w:r>
            <w:r w:rsidRPr="000412F2">
              <w:rPr>
                <w:rFonts w:ascii="宋体" w:hAnsi="宋体" w:cs="宋体"/>
                <w:sz w:val="24"/>
                <w:szCs w:val="24"/>
              </w:rPr>
              <w:t>______________</w:t>
            </w:r>
          </w:p>
          <w:p w:rsidR="006206DB" w:rsidRPr="000412F2" w:rsidRDefault="006206DB" w:rsidP="00D7506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/>
                <w:sz w:val="24"/>
                <w:szCs w:val="24"/>
              </w:rPr>
              <w:t xml:space="preserve">     ______________________________</w:t>
            </w:r>
          </w:p>
        </w:tc>
      </w:tr>
      <w:tr w:rsidR="006206DB" w:rsidRPr="000412F2">
        <w:trPr>
          <w:trHeight w:val="857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vAlign w:val="center"/>
          </w:tcPr>
          <w:p w:rsidR="006206DB" w:rsidRPr="000412F2" w:rsidRDefault="006206DB" w:rsidP="00D750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申请主体（请在□内打√单项选择）</w:t>
            </w:r>
          </w:p>
          <w:p w:rsidR="006206DB" w:rsidRPr="000412F2" w:rsidRDefault="006206DB" w:rsidP="00D7506B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1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、用人单位　　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2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、工伤职工或其近亲属　　□</w:t>
            </w:r>
            <w:r w:rsidRPr="000412F2">
              <w:rPr>
                <w:rFonts w:ascii="宋体" w:hAnsi="宋体" w:cs="宋体"/>
                <w:sz w:val="24"/>
                <w:szCs w:val="24"/>
              </w:rPr>
              <w:t>3</w:t>
            </w:r>
            <w:r w:rsidRPr="000412F2">
              <w:rPr>
                <w:rFonts w:ascii="宋体" w:hAnsi="宋体" w:cs="宋体" w:hint="eastAsia"/>
                <w:sz w:val="24"/>
                <w:szCs w:val="24"/>
              </w:rPr>
              <w:t>、社保经办机构</w:t>
            </w:r>
          </w:p>
        </w:tc>
      </w:tr>
      <w:tr w:rsidR="006206DB" w:rsidRPr="000412F2">
        <w:trPr>
          <w:trHeight w:val="851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206" w:type="dxa"/>
            <w:gridSpan w:val="4"/>
            <w:vAlign w:val="center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申请人签名或盖章：</w:t>
            </w:r>
          </w:p>
          <w:p w:rsidR="006206DB" w:rsidRPr="000412F2" w:rsidRDefault="006206DB" w:rsidP="006206DB">
            <w:pPr>
              <w:ind w:firstLineChars="2700" w:firstLine="31680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6206DB" w:rsidRPr="000412F2">
        <w:trPr>
          <w:trHeight w:val="2837"/>
        </w:trPr>
        <w:tc>
          <w:tcPr>
            <w:tcW w:w="648" w:type="dxa"/>
            <w:vMerge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80" w:type="dxa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申报单位印章</w:t>
            </w: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6206DB">
            <w:pPr>
              <w:ind w:firstLineChars="500" w:firstLine="31680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  <w:tc>
          <w:tcPr>
            <w:tcW w:w="5426" w:type="dxa"/>
            <w:gridSpan w:val="3"/>
            <w:vAlign w:val="center"/>
          </w:tcPr>
          <w:p w:rsidR="006206DB" w:rsidRPr="000412F2" w:rsidRDefault="006206DB" w:rsidP="00D7506B">
            <w:pPr>
              <w:jc w:val="center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身份证复印件粘贴处</w:t>
            </w:r>
          </w:p>
        </w:tc>
      </w:tr>
      <w:tr w:rsidR="006206DB" w:rsidRPr="000412F2">
        <w:trPr>
          <w:trHeight w:val="8505"/>
        </w:trPr>
        <w:tc>
          <w:tcPr>
            <w:tcW w:w="9854" w:type="dxa"/>
            <w:gridSpan w:val="5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查体：</w:t>
            </w:r>
          </w:p>
        </w:tc>
      </w:tr>
      <w:tr w:rsidR="006206DB" w:rsidRPr="000412F2">
        <w:trPr>
          <w:trHeight w:val="2534"/>
        </w:trPr>
        <w:tc>
          <w:tcPr>
            <w:tcW w:w="9854" w:type="dxa"/>
            <w:gridSpan w:val="5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专家意见：</w:t>
            </w: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6206DB">
            <w:pPr>
              <w:ind w:firstLineChars="3200" w:firstLine="31680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6206DB" w:rsidRPr="000412F2">
        <w:trPr>
          <w:trHeight w:val="2943"/>
        </w:trPr>
        <w:tc>
          <w:tcPr>
            <w:tcW w:w="9854" w:type="dxa"/>
            <w:gridSpan w:val="5"/>
          </w:tcPr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劳动能力鉴定委员会结论：</w:t>
            </w: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D7506B">
            <w:pPr>
              <w:rPr>
                <w:rFonts w:ascii="宋体"/>
                <w:sz w:val="24"/>
                <w:szCs w:val="24"/>
              </w:rPr>
            </w:pPr>
          </w:p>
          <w:p w:rsidR="006206DB" w:rsidRPr="000412F2" w:rsidRDefault="006206DB" w:rsidP="006206DB">
            <w:pPr>
              <w:ind w:firstLineChars="3200" w:firstLine="31680"/>
              <w:rPr>
                <w:rFonts w:ascii="宋体"/>
                <w:sz w:val="24"/>
                <w:szCs w:val="24"/>
              </w:rPr>
            </w:pPr>
            <w:r w:rsidRPr="000412F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:rsidR="006206DB" w:rsidRDefault="006206DB" w:rsidP="0046784D"/>
    <w:sectPr w:rsidR="006206DB" w:rsidSect="00AC0167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706"/>
    <w:rsid w:val="000018B2"/>
    <w:rsid w:val="000412F2"/>
    <w:rsid w:val="000E6791"/>
    <w:rsid w:val="001153A7"/>
    <w:rsid w:val="002B05F0"/>
    <w:rsid w:val="003A5FFC"/>
    <w:rsid w:val="003C32C0"/>
    <w:rsid w:val="0046784D"/>
    <w:rsid w:val="004C163D"/>
    <w:rsid w:val="005025A5"/>
    <w:rsid w:val="006206DB"/>
    <w:rsid w:val="0066258A"/>
    <w:rsid w:val="006E7FF0"/>
    <w:rsid w:val="00A866D0"/>
    <w:rsid w:val="00AA7706"/>
    <w:rsid w:val="00AC0167"/>
    <w:rsid w:val="00B30A07"/>
    <w:rsid w:val="00B83704"/>
    <w:rsid w:val="00BF642E"/>
    <w:rsid w:val="00C3633D"/>
    <w:rsid w:val="00C91140"/>
    <w:rsid w:val="00D05FB3"/>
    <w:rsid w:val="00D43772"/>
    <w:rsid w:val="00D7506B"/>
    <w:rsid w:val="00DB7F5A"/>
    <w:rsid w:val="00E10AC1"/>
    <w:rsid w:val="00F12153"/>
    <w:rsid w:val="00FB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0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81</Words>
  <Characters>463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FtpDown</cp:lastModifiedBy>
  <cp:revision>5</cp:revision>
  <dcterms:created xsi:type="dcterms:W3CDTF">2017-07-17T06:48:00Z</dcterms:created>
  <dcterms:modified xsi:type="dcterms:W3CDTF">2018-05-24T06:01:00Z</dcterms:modified>
</cp:coreProperties>
</file>