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50" w:rsidRDefault="009B7B9B">
      <w:pPr>
        <w:adjustRightInd w:val="0"/>
        <w:jc w:val="center"/>
        <w:rPr>
          <w:rFonts w:ascii="仿宋" w:eastAsia="仿宋" w:hAnsi="仿宋"/>
          <w:b/>
          <w:bCs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b/>
          <w:bCs/>
          <w:sz w:val="28"/>
          <w:szCs w:val="28"/>
        </w:rPr>
        <w:t>面试考场规则</w:t>
      </w:r>
    </w:p>
    <w:bookmarkEnd w:id="0"/>
    <w:p w:rsidR="00F83A50" w:rsidRDefault="00F83A50">
      <w:pPr>
        <w:adjustRightInd w:val="0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F83A50" w:rsidRDefault="009B7B9B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一、考生须在开考前指定时间内，凭本人笔试准考证和身份证原件（两者缺一不可）到指定候考场签到，参加面试抽签。未能依时签到的，按自动放弃面试资格处理；对证件携带不齐的，取消面试资格。</w:t>
      </w:r>
    </w:p>
    <w:p w:rsidR="00F83A50" w:rsidRDefault="009B7B9B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二、考生签到后，工作人员向考生宣布纪律要求，同时将考生所携带的通讯工具和音频、视频发射、接收设备关闭后连同背包、书包等其他物品交工作人员统一保管，考完离场时领回。凡发现将通讯设备带至座位的，一律按违纪处理。</w:t>
      </w:r>
    </w:p>
    <w:p w:rsidR="00F83A50" w:rsidRDefault="009B7B9B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三、面试开始后，工作人员按抽签顺序逐一引导考生进入面</w:t>
      </w:r>
      <w:r>
        <w:rPr>
          <w:rFonts w:ascii="仿宋" w:eastAsia="仿宋" w:hAnsi="仿宋" w:hint="eastAsia"/>
          <w:bCs/>
          <w:sz w:val="28"/>
          <w:szCs w:val="28"/>
        </w:rPr>
        <w:t>试室面试。候考考生应服从工作人员的管理，须在候考室静候，不得喧哗，不得影响他人。候考期间实行全封闭管理，考生不得擅自离开候考室。需上洗手间的，须在面试开考一个小时后，经工作人员同意，并由工作人员陪同前往。候考考生需离开考场的，应书面提出申请，经考场主考同意后按弃考处理。中途擅离考场者，取消面试资格。严禁任何人向考生传递试题信息。</w:t>
      </w:r>
    </w:p>
    <w:p w:rsidR="00F83A50" w:rsidRDefault="009B7B9B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四、考生不得穿制服或有明显的文字或图案标识的服装参加面试。</w:t>
      </w:r>
    </w:p>
    <w:p w:rsidR="00F83A50" w:rsidRDefault="009B7B9B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五、考生进入面试</w:t>
      </w:r>
      <w:r>
        <w:rPr>
          <w:rFonts w:ascii="仿宋" w:eastAsia="仿宋" w:hAnsi="仿宋" w:hint="eastAsia"/>
          <w:bCs/>
          <w:sz w:val="28"/>
          <w:szCs w:val="28"/>
        </w:rPr>
        <w:t>室后，须向考官说明本人面试顺序号，但不得以任何方</w:t>
      </w:r>
      <w:r>
        <w:rPr>
          <w:rFonts w:ascii="仿宋" w:eastAsia="仿宋" w:hAnsi="仿宋" w:hint="eastAsia"/>
          <w:bCs/>
          <w:sz w:val="28"/>
          <w:szCs w:val="28"/>
        </w:rPr>
        <w:t>式向考官透露本人的姓名、考号、工作单位等个人信息，违者面试按零分处理。</w:t>
      </w:r>
    </w:p>
    <w:p w:rsidR="00F83A50" w:rsidRDefault="009B7B9B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六、考生必须以普通话回答考官提问。在面试中，应严格按照考官的指令回答问题，若考生对考官所提问题未听清或有疑问时，可要</w:t>
      </w:r>
      <w:r>
        <w:rPr>
          <w:rFonts w:ascii="仿宋" w:eastAsia="仿宋" w:hAnsi="仿宋" w:hint="eastAsia"/>
          <w:bCs/>
          <w:sz w:val="28"/>
          <w:szCs w:val="28"/>
        </w:rPr>
        <w:lastRenderedPageBreak/>
        <w:t>求考官重新念题（所需时间占用本人答题时间），但不得要求考官对试题进行说明解释。每面试完一道题面试人员应告知考官“该题答题完毕”，不再补充的，可转入下一题的提问。</w:t>
      </w:r>
    </w:p>
    <w:p w:rsidR="00F83A50" w:rsidRDefault="009B7B9B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七、面试结束后，考生到侯分</w:t>
      </w:r>
      <w:r w:rsidR="002C3E47">
        <w:rPr>
          <w:rFonts w:ascii="仿宋" w:eastAsia="仿宋" w:hAnsi="仿宋" w:hint="eastAsia"/>
          <w:bCs/>
          <w:sz w:val="28"/>
          <w:szCs w:val="28"/>
        </w:rPr>
        <w:t>区</w:t>
      </w:r>
      <w:r>
        <w:rPr>
          <w:rFonts w:ascii="仿宋" w:eastAsia="仿宋" w:hAnsi="仿宋" w:hint="eastAsia"/>
          <w:bCs/>
          <w:sz w:val="28"/>
          <w:szCs w:val="28"/>
        </w:rPr>
        <w:t>等候，待面试成绩统计完毕，签收面试成绩回执。考生必须服从考官对自己的成绩评定，不得要求加分、查分、复试或无理取闹。考生签收面试成绩回执</w:t>
      </w:r>
      <w:r>
        <w:rPr>
          <w:rFonts w:ascii="仿宋" w:eastAsia="仿宋" w:hAnsi="仿宋" w:hint="eastAsia"/>
          <w:bCs/>
          <w:sz w:val="28"/>
          <w:szCs w:val="28"/>
        </w:rPr>
        <w:t>后，按照工作人员指定的路线立即离开考场，不得在考场附近逗留。</w:t>
      </w:r>
    </w:p>
    <w:p w:rsidR="00F83A50" w:rsidRDefault="009B7B9B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八、考生应接受现场工作人员的管理，对违反面试规定的，将按照有关规定进行严肃处理。</w:t>
      </w:r>
    </w:p>
    <w:p w:rsidR="00F83A50" w:rsidRDefault="00F83A50">
      <w:pPr>
        <w:rPr>
          <w:sz w:val="28"/>
          <w:szCs w:val="28"/>
        </w:rPr>
      </w:pPr>
    </w:p>
    <w:sectPr w:rsidR="00F83A50" w:rsidSect="00F83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B9B" w:rsidRDefault="009B7B9B" w:rsidP="00145AE3">
      <w:r>
        <w:separator/>
      </w:r>
    </w:p>
  </w:endnote>
  <w:endnote w:type="continuationSeparator" w:id="1">
    <w:p w:rsidR="009B7B9B" w:rsidRDefault="009B7B9B" w:rsidP="00145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B9B" w:rsidRDefault="009B7B9B" w:rsidP="00145AE3">
      <w:r>
        <w:separator/>
      </w:r>
    </w:p>
  </w:footnote>
  <w:footnote w:type="continuationSeparator" w:id="1">
    <w:p w:rsidR="009B7B9B" w:rsidRDefault="009B7B9B" w:rsidP="00145A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353576"/>
    <w:rsid w:val="00055523"/>
    <w:rsid w:val="00145AE3"/>
    <w:rsid w:val="002C3E47"/>
    <w:rsid w:val="009B7B9B"/>
    <w:rsid w:val="00F83A50"/>
    <w:rsid w:val="0D353576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A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A50"/>
    <w:pPr>
      <w:ind w:firstLineChars="200" w:firstLine="420"/>
    </w:pPr>
  </w:style>
  <w:style w:type="paragraph" w:styleId="a4">
    <w:name w:val="header"/>
    <w:basedOn w:val="a"/>
    <w:link w:val="Char"/>
    <w:rsid w:val="00145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5AE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145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5AE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</TotalTime>
  <Pages>2</Pages>
  <Words>117</Words>
  <Characters>668</Characters>
  <Application>Microsoft Office Word</Application>
  <DocSecurity>0</DocSecurity>
  <Lines>5</Lines>
  <Paragraphs>1</Paragraphs>
  <ScaleCrop>false</ScaleCrop>
  <Company>微软公司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2018-04-08T05:22:00Z</dcterms:created>
  <dcterms:modified xsi:type="dcterms:W3CDTF">2018-04-09T07:08:00Z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